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D7B28" w14:textId="752EE234" w:rsidR="00FA0E2F" w:rsidRPr="00F11BE5" w:rsidRDefault="00F11BE5" w:rsidP="00174DC7">
      <w:pPr>
        <w:jc w:val="center"/>
        <w:outlineLvl w:val="0"/>
        <w:rPr>
          <w:rFonts w:ascii="Garamond" w:hAnsi="Garamond"/>
          <w:b/>
          <w:noProof/>
          <w:sz w:val="54"/>
          <w:szCs w:val="54"/>
        </w:rPr>
      </w:pPr>
      <w:r w:rsidRPr="00F11BE5">
        <w:rPr>
          <w:rFonts w:ascii="Garamond" w:hAnsi="Garamond"/>
          <w:b/>
          <w:noProof/>
          <w:sz w:val="54"/>
          <w:szCs w:val="54"/>
        </w:rPr>
        <w:t>Firs</w:t>
      </w:r>
      <w:r>
        <w:rPr>
          <w:rFonts w:ascii="Garamond" w:hAnsi="Garamond"/>
          <w:b/>
          <w:noProof/>
          <w:sz w:val="54"/>
          <w:szCs w:val="54"/>
        </w:rPr>
        <w:t>t Last</w:t>
      </w:r>
    </w:p>
    <w:p w14:paraId="09BA9D07" w14:textId="79002F5A" w:rsidR="00AF446C" w:rsidRPr="0074315C" w:rsidRDefault="00CB5782" w:rsidP="00AF446C">
      <w:pPr>
        <w:pStyle w:val="PersonalInformation"/>
        <w:rPr>
          <w:color w:val="000000" w:themeColor="text1"/>
          <w:sz w:val="22"/>
          <w:szCs w:val="22"/>
          <w:u w:val="single"/>
        </w:rPr>
      </w:pPr>
      <w:r>
        <w:rPr>
          <w:sz w:val="22"/>
          <w:szCs w:val="22"/>
        </w:rPr>
        <w:t xml:space="preserve">Home </w:t>
      </w:r>
      <w:r w:rsidR="00F11BE5">
        <w:rPr>
          <w:sz w:val="22"/>
          <w:szCs w:val="22"/>
        </w:rPr>
        <w:t>City</w:t>
      </w:r>
      <w:r w:rsidR="00174DC7">
        <w:rPr>
          <w:sz w:val="22"/>
          <w:szCs w:val="22"/>
        </w:rPr>
        <w:t xml:space="preserve">, </w:t>
      </w:r>
      <w:r w:rsidR="00F11BE5">
        <w:rPr>
          <w:sz w:val="22"/>
          <w:szCs w:val="22"/>
        </w:rPr>
        <w:t>State</w:t>
      </w:r>
      <w:r w:rsidR="00174DC7">
        <w:rPr>
          <w:sz w:val="22"/>
          <w:szCs w:val="22"/>
        </w:rPr>
        <w:t xml:space="preserve"> </w:t>
      </w:r>
      <w:r w:rsidR="00174DC7" w:rsidRPr="00176BFC">
        <w:rPr>
          <w:sz w:val="22"/>
          <w:szCs w:val="22"/>
        </w:rPr>
        <w:t>│ (</w:t>
      </w:r>
      <w:r w:rsidR="00F11BE5">
        <w:rPr>
          <w:sz w:val="22"/>
          <w:szCs w:val="22"/>
        </w:rPr>
        <w:t>###</w:t>
      </w:r>
      <w:r w:rsidR="00FA0E2F" w:rsidRPr="00176BFC">
        <w:rPr>
          <w:sz w:val="22"/>
          <w:szCs w:val="22"/>
        </w:rPr>
        <w:t xml:space="preserve">) </w:t>
      </w:r>
      <w:r w:rsidR="00F11BE5">
        <w:rPr>
          <w:sz w:val="22"/>
          <w:szCs w:val="22"/>
        </w:rPr>
        <w:t>###</w:t>
      </w:r>
      <w:r w:rsidR="00FA0E2F" w:rsidRPr="00176BFC">
        <w:rPr>
          <w:sz w:val="22"/>
          <w:szCs w:val="22"/>
        </w:rPr>
        <w:t>-</w:t>
      </w:r>
      <w:r w:rsidR="00F11BE5">
        <w:rPr>
          <w:sz w:val="22"/>
          <w:szCs w:val="22"/>
        </w:rPr>
        <w:t>####</w:t>
      </w:r>
      <w:r w:rsidR="00174DC7">
        <w:rPr>
          <w:sz w:val="22"/>
          <w:szCs w:val="22"/>
        </w:rPr>
        <w:t xml:space="preserve"> </w:t>
      </w:r>
      <w:r w:rsidR="00FA0E2F" w:rsidRPr="00176BFC">
        <w:rPr>
          <w:sz w:val="22"/>
          <w:szCs w:val="22"/>
        </w:rPr>
        <w:t>│</w:t>
      </w:r>
      <w:r w:rsidR="00FA0E2F" w:rsidRPr="00D73710">
        <w:rPr>
          <w:color w:val="000000" w:themeColor="text1"/>
          <w:sz w:val="22"/>
          <w:szCs w:val="22"/>
        </w:rPr>
        <w:t xml:space="preserve"> </w:t>
      </w:r>
      <w:r w:rsidR="00F11BE5">
        <w:rPr>
          <w:color w:val="000000" w:themeColor="text1"/>
          <w:sz w:val="22"/>
          <w:szCs w:val="22"/>
        </w:rPr>
        <w:t>yourname</w:t>
      </w:r>
      <w:r w:rsidR="00FA0E2F" w:rsidRPr="0074315C">
        <w:rPr>
          <w:color w:val="000000" w:themeColor="text1"/>
          <w:sz w:val="22"/>
          <w:szCs w:val="22"/>
        </w:rPr>
        <w:t>@vanderbilt.edu</w:t>
      </w:r>
    </w:p>
    <w:p w14:paraId="5726D3CF" w14:textId="26139CCC" w:rsidR="00B9469A" w:rsidRPr="00F11BE5" w:rsidRDefault="00B9469A" w:rsidP="00F11BE5">
      <w:pPr>
        <w:pStyle w:val="PersonalInformation"/>
        <w:jc w:val="left"/>
        <w:rPr>
          <w:sz w:val="12"/>
          <w:szCs w:val="12"/>
        </w:rPr>
      </w:pPr>
    </w:p>
    <w:p w14:paraId="079883DE" w14:textId="77777777" w:rsidR="0004791D" w:rsidRPr="001B60D9" w:rsidRDefault="0004791D" w:rsidP="00A65D60">
      <w:pPr>
        <w:outlineLvl w:val="0"/>
        <w:rPr>
          <w:rFonts w:ascii="Garamond" w:hAnsi="Garamond"/>
          <w:b/>
          <w:sz w:val="25"/>
          <w:szCs w:val="25"/>
        </w:rPr>
      </w:pPr>
      <w:r w:rsidRPr="001B60D9">
        <w:rPr>
          <w:rFonts w:ascii="Garamond" w:hAnsi="Garamond"/>
          <w:b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050E35D" wp14:editId="4A2F4438">
                <wp:simplePos x="0" y="0"/>
                <wp:positionH relativeFrom="column">
                  <wp:posOffset>-59690</wp:posOffset>
                </wp:positionH>
                <wp:positionV relativeFrom="paragraph">
                  <wp:posOffset>173990</wp:posOffset>
                </wp:positionV>
                <wp:extent cx="6858000" cy="0"/>
                <wp:effectExtent l="0" t="0" r="254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0861A3" id="Straight Connector 2" o:spid="_x0000_s1026" style="position:absolute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7pt,13.7pt" to="535.3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B9469A" w:rsidRPr="001B60D9">
        <w:rPr>
          <w:rFonts w:ascii="Garamond" w:hAnsi="Garamond"/>
          <w:b/>
          <w:sz w:val="25"/>
          <w:szCs w:val="25"/>
        </w:rPr>
        <w:t>EDUCATION</w:t>
      </w:r>
    </w:p>
    <w:p w14:paraId="0107A30F" w14:textId="77777777" w:rsidR="0004791D" w:rsidRPr="006D68A4" w:rsidRDefault="0004791D" w:rsidP="00B9469A">
      <w:pPr>
        <w:rPr>
          <w:rFonts w:ascii="Garamond" w:hAnsi="Garamond"/>
          <w:b/>
          <w:sz w:val="12"/>
          <w:szCs w:val="12"/>
        </w:rPr>
      </w:pPr>
    </w:p>
    <w:p w14:paraId="1D072DE6" w14:textId="4252D55D" w:rsidR="0004791D" w:rsidRDefault="0004791D" w:rsidP="00B9469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Vanderbilt University 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 w:rsidR="008954DB">
        <w:rPr>
          <w:rFonts w:ascii="Garamond" w:hAnsi="Garamond"/>
          <w:b/>
          <w:sz w:val="22"/>
          <w:szCs w:val="22"/>
        </w:rPr>
        <w:t xml:space="preserve">   </w:t>
      </w:r>
      <w:r w:rsidR="008954DB">
        <w:rPr>
          <w:rFonts w:ascii="Garamond" w:hAnsi="Garamond"/>
          <w:b/>
          <w:sz w:val="22"/>
          <w:szCs w:val="22"/>
        </w:rPr>
        <w:tab/>
        <w:t xml:space="preserve"> </w:t>
      </w:r>
      <w:r w:rsidR="00980623">
        <w:rPr>
          <w:rFonts w:ascii="Garamond" w:hAnsi="Garamond"/>
          <w:b/>
          <w:sz w:val="22"/>
          <w:szCs w:val="22"/>
        </w:rPr>
        <w:t xml:space="preserve"> </w:t>
      </w:r>
      <w:r w:rsidR="008954DB">
        <w:rPr>
          <w:rFonts w:ascii="Garamond" w:hAnsi="Garamond"/>
          <w:b/>
          <w:sz w:val="22"/>
          <w:szCs w:val="22"/>
        </w:rPr>
        <w:t>Nashville</w:t>
      </w:r>
      <w:r>
        <w:rPr>
          <w:rFonts w:ascii="Garamond" w:hAnsi="Garamond"/>
          <w:b/>
          <w:sz w:val="22"/>
          <w:szCs w:val="22"/>
        </w:rPr>
        <w:t>, Tennessee</w:t>
      </w:r>
    </w:p>
    <w:p w14:paraId="377893EB" w14:textId="1CEC9349" w:rsidR="0004791D" w:rsidRDefault="00CC18A1" w:rsidP="00B9469A">
      <w:pPr>
        <w:rPr>
          <w:rFonts w:ascii="Garamond" w:hAnsi="Garamond"/>
          <w:sz w:val="22"/>
          <w:szCs w:val="22"/>
        </w:rPr>
      </w:pPr>
      <w:r w:rsidRPr="00D37AAF">
        <w:rPr>
          <w:rFonts w:ascii="Garamond" w:hAnsi="Garamond"/>
          <w:i/>
          <w:iCs/>
          <w:sz w:val="22"/>
          <w:szCs w:val="22"/>
        </w:rPr>
        <w:t>B.S.</w:t>
      </w:r>
      <w:r w:rsidR="00FB3F6E" w:rsidRPr="00D37AAF">
        <w:rPr>
          <w:rFonts w:ascii="Garamond" w:hAnsi="Garamond"/>
          <w:i/>
          <w:iCs/>
          <w:sz w:val="22"/>
          <w:szCs w:val="22"/>
        </w:rPr>
        <w:t xml:space="preserve"> </w:t>
      </w:r>
      <w:r w:rsidR="00980623" w:rsidRPr="001D6DD8">
        <w:rPr>
          <w:rFonts w:ascii="Garamond" w:hAnsi="Garamond"/>
          <w:sz w:val="22"/>
          <w:szCs w:val="22"/>
        </w:rPr>
        <w:t>in</w:t>
      </w:r>
      <w:r w:rsidR="00980623" w:rsidRPr="00D37AAF">
        <w:rPr>
          <w:rFonts w:ascii="Garamond" w:hAnsi="Garamond"/>
          <w:i/>
          <w:iCs/>
          <w:sz w:val="22"/>
          <w:szCs w:val="22"/>
        </w:rPr>
        <w:t xml:space="preserve"> </w:t>
      </w:r>
      <w:r w:rsidR="00AC3E98">
        <w:rPr>
          <w:rFonts w:ascii="Garamond" w:hAnsi="Garamond"/>
          <w:i/>
          <w:iCs/>
          <w:sz w:val="22"/>
          <w:szCs w:val="22"/>
        </w:rPr>
        <w:t>____</w:t>
      </w:r>
      <w:r w:rsidR="00D37AAF">
        <w:rPr>
          <w:rFonts w:ascii="Garamond" w:hAnsi="Garamond"/>
          <w:i/>
          <w:iCs/>
          <w:sz w:val="22"/>
          <w:szCs w:val="22"/>
        </w:rPr>
        <w:t xml:space="preserve">, </w:t>
      </w:r>
      <w:r w:rsidR="00376701">
        <w:rPr>
          <w:rFonts w:ascii="Garamond" w:hAnsi="Garamond"/>
          <w:i/>
          <w:iCs/>
          <w:sz w:val="22"/>
          <w:szCs w:val="22"/>
        </w:rPr>
        <w:t xml:space="preserve">B.A. </w:t>
      </w:r>
      <w:r w:rsidR="00376701" w:rsidRPr="00376701">
        <w:rPr>
          <w:rFonts w:ascii="Garamond" w:hAnsi="Garamond"/>
          <w:i/>
          <w:iCs/>
          <w:sz w:val="22"/>
          <w:szCs w:val="22"/>
        </w:rPr>
        <w:t>in</w:t>
      </w:r>
      <w:r w:rsidR="00376701">
        <w:rPr>
          <w:rFonts w:ascii="Garamond" w:hAnsi="Garamond"/>
          <w:i/>
          <w:iCs/>
          <w:sz w:val="22"/>
          <w:szCs w:val="22"/>
        </w:rPr>
        <w:t xml:space="preserve"> </w:t>
      </w:r>
      <w:r w:rsidR="00AC3E98">
        <w:rPr>
          <w:rFonts w:ascii="Garamond" w:hAnsi="Garamond"/>
          <w:i/>
          <w:iCs/>
          <w:sz w:val="22"/>
          <w:szCs w:val="22"/>
        </w:rPr>
        <w:t>____</w:t>
      </w:r>
      <w:r w:rsidR="00D37AAF">
        <w:rPr>
          <w:rFonts w:ascii="Garamond" w:hAnsi="Garamond"/>
          <w:i/>
          <w:iCs/>
          <w:sz w:val="22"/>
          <w:szCs w:val="22"/>
        </w:rPr>
        <w:t xml:space="preserve">, Minor </w:t>
      </w:r>
      <w:r w:rsidR="00D37AAF" w:rsidRPr="001D6DD8">
        <w:rPr>
          <w:rFonts w:ascii="Garamond" w:hAnsi="Garamond"/>
          <w:sz w:val="22"/>
          <w:szCs w:val="22"/>
        </w:rPr>
        <w:t>i</w:t>
      </w:r>
      <w:r w:rsidR="00C343C9" w:rsidRPr="001D6DD8">
        <w:rPr>
          <w:rFonts w:ascii="Garamond" w:hAnsi="Garamond"/>
          <w:sz w:val="22"/>
          <w:szCs w:val="22"/>
        </w:rPr>
        <w:t>n</w:t>
      </w:r>
      <w:r w:rsidR="00D37AAF">
        <w:rPr>
          <w:rFonts w:ascii="Garamond" w:hAnsi="Garamond"/>
          <w:i/>
          <w:iCs/>
          <w:sz w:val="22"/>
          <w:szCs w:val="22"/>
        </w:rPr>
        <w:t xml:space="preserve"> </w:t>
      </w:r>
      <w:r w:rsidR="00AC3E98">
        <w:rPr>
          <w:rFonts w:ascii="Garamond" w:hAnsi="Garamond"/>
          <w:i/>
          <w:iCs/>
          <w:sz w:val="22"/>
          <w:szCs w:val="22"/>
        </w:rPr>
        <w:t xml:space="preserve">____                                                                                                   </w:t>
      </w:r>
      <w:r w:rsidR="00980623">
        <w:rPr>
          <w:rFonts w:ascii="Garamond" w:hAnsi="Garamond"/>
          <w:sz w:val="22"/>
          <w:szCs w:val="22"/>
        </w:rPr>
        <w:t xml:space="preserve">Expected </w:t>
      </w:r>
      <w:r w:rsidR="00DE675F">
        <w:rPr>
          <w:rFonts w:ascii="Garamond" w:hAnsi="Garamond"/>
          <w:sz w:val="22"/>
          <w:szCs w:val="22"/>
        </w:rPr>
        <w:t xml:space="preserve">May </w:t>
      </w:r>
      <w:r w:rsidR="00751BC0">
        <w:rPr>
          <w:rFonts w:ascii="Garamond" w:hAnsi="Garamond"/>
          <w:sz w:val="22"/>
          <w:szCs w:val="22"/>
        </w:rPr>
        <w:t>202</w:t>
      </w:r>
      <w:r w:rsidR="00037CCE">
        <w:rPr>
          <w:rFonts w:ascii="Garamond" w:hAnsi="Garamond"/>
          <w:sz w:val="22"/>
          <w:szCs w:val="22"/>
        </w:rPr>
        <w:t>#</w:t>
      </w:r>
    </w:p>
    <w:p w14:paraId="47A7FCE4" w14:textId="7B1E3BE6" w:rsidR="00003966" w:rsidRDefault="006D22FE" w:rsidP="00B852DF">
      <w:pPr>
        <w:rPr>
          <w:rFonts w:ascii="Garamond" w:hAnsi="Garamond"/>
          <w:sz w:val="22"/>
          <w:szCs w:val="22"/>
        </w:rPr>
      </w:pPr>
      <w:r w:rsidRPr="00666630">
        <w:rPr>
          <w:rFonts w:ascii="Garamond" w:hAnsi="Garamond"/>
          <w:sz w:val="22"/>
          <w:szCs w:val="22"/>
        </w:rPr>
        <w:t xml:space="preserve">GPA: </w:t>
      </w:r>
      <w:proofErr w:type="gramStart"/>
      <w:r w:rsidR="00680B12">
        <w:rPr>
          <w:rFonts w:ascii="Garamond" w:hAnsi="Garamond"/>
          <w:sz w:val="22"/>
          <w:szCs w:val="22"/>
        </w:rPr>
        <w:t>#.#</w:t>
      </w:r>
      <w:proofErr w:type="gramEnd"/>
      <w:r w:rsidR="00680B12">
        <w:rPr>
          <w:rFonts w:ascii="Garamond" w:hAnsi="Garamond"/>
          <w:sz w:val="22"/>
          <w:szCs w:val="22"/>
        </w:rPr>
        <w:t>#</w:t>
      </w:r>
      <w:r w:rsidR="00097F8D" w:rsidRPr="00666630">
        <w:rPr>
          <w:rFonts w:ascii="Garamond" w:hAnsi="Garamond"/>
          <w:sz w:val="22"/>
          <w:szCs w:val="22"/>
        </w:rPr>
        <w:t>/4.0</w:t>
      </w:r>
      <w:r w:rsidR="00DE675F" w:rsidRPr="00666630">
        <w:rPr>
          <w:rFonts w:ascii="Garamond" w:hAnsi="Garamond"/>
          <w:sz w:val="22"/>
          <w:szCs w:val="22"/>
        </w:rPr>
        <w:t>0</w:t>
      </w:r>
      <w:r w:rsidR="00351686" w:rsidRPr="00D97664">
        <w:rPr>
          <w:rFonts w:ascii="Garamond" w:hAnsi="Garamond"/>
          <w:i/>
          <w:iCs/>
          <w:sz w:val="22"/>
          <w:szCs w:val="22"/>
        </w:rPr>
        <w:t xml:space="preserve"> </w:t>
      </w:r>
    </w:p>
    <w:p w14:paraId="0858CC41" w14:textId="77777777" w:rsidR="007E2BD1" w:rsidRDefault="00003966" w:rsidP="007E2BD1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Honors </w:t>
      </w:r>
      <w:r w:rsidR="00B852DF" w:rsidRPr="00B852DF">
        <w:rPr>
          <w:rFonts w:ascii="Garamond" w:hAnsi="Garamond"/>
          <w:sz w:val="22"/>
          <w:szCs w:val="22"/>
        </w:rPr>
        <w:t>&amp; Awards</w:t>
      </w:r>
      <w:r w:rsidR="007E2BD1" w:rsidRPr="00B852DF">
        <w:rPr>
          <w:rFonts w:ascii="Garamond" w:hAnsi="Garamond"/>
          <w:sz w:val="22"/>
          <w:szCs w:val="22"/>
        </w:rPr>
        <w:t xml:space="preserve">: </w:t>
      </w:r>
      <w:r w:rsidR="007E2BD1">
        <w:rPr>
          <w:rFonts w:ascii="Garamond" w:hAnsi="Garamond"/>
          <w:sz w:val="22"/>
          <w:szCs w:val="22"/>
        </w:rPr>
        <w:t>__________________________________________________________________________________</w:t>
      </w:r>
    </w:p>
    <w:p w14:paraId="5AEF0C16" w14:textId="51A09747" w:rsidR="005357B0" w:rsidRPr="006A553E" w:rsidRDefault="00CA5759" w:rsidP="007E2BD1">
      <w:pPr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ab/>
      </w:r>
    </w:p>
    <w:p w14:paraId="1FAF8907" w14:textId="3168918A" w:rsidR="00D41153" w:rsidRDefault="00F16A7E" w:rsidP="00D41153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High School</w:t>
      </w:r>
      <w:r w:rsidR="00D41153">
        <w:rPr>
          <w:rFonts w:ascii="Garamond" w:hAnsi="Garamond"/>
          <w:b/>
          <w:sz w:val="22"/>
          <w:szCs w:val="22"/>
        </w:rPr>
        <w:t xml:space="preserve"> </w:t>
      </w:r>
      <w:r w:rsidR="00D41153">
        <w:rPr>
          <w:rFonts w:ascii="Garamond" w:hAnsi="Garamond"/>
          <w:b/>
          <w:sz w:val="22"/>
          <w:szCs w:val="22"/>
        </w:rPr>
        <w:tab/>
      </w:r>
      <w:r w:rsidR="00D41153">
        <w:rPr>
          <w:rFonts w:ascii="Garamond" w:hAnsi="Garamond"/>
          <w:b/>
          <w:sz w:val="22"/>
          <w:szCs w:val="22"/>
        </w:rPr>
        <w:tab/>
      </w:r>
      <w:r w:rsidR="00D41153">
        <w:rPr>
          <w:rFonts w:ascii="Garamond" w:hAnsi="Garamond"/>
          <w:b/>
          <w:sz w:val="22"/>
          <w:szCs w:val="22"/>
        </w:rPr>
        <w:tab/>
      </w:r>
      <w:r w:rsidR="00D41153">
        <w:rPr>
          <w:rFonts w:ascii="Garamond" w:hAnsi="Garamond"/>
          <w:b/>
          <w:sz w:val="22"/>
          <w:szCs w:val="22"/>
        </w:rPr>
        <w:tab/>
      </w:r>
      <w:r w:rsidR="00D41153">
        <w:rPr>
          <w:rFonts w:ascii="Garamond" w:hAnsi="Garamond"/>
          <w:b/>
          <w:sz w:val="22"/>
          <w:szCs w:val="22"/>
        </w:rPr>
        <w:tab/>
      </w:r>
      <w:r w:rsidR="00D41153">
        <w:rPr>
          <w:rFonts w:ascii="Garamond" w:hAnsi="Garamond"/>
          <w:b/>
          <w:sz w:val="22"/>
          <w:szCs w:val="22"/>
        </w:rPr>
        <w:tab/>
      </w:r>
      <w:r w:rsidR="00D41153">
        <w:rPr>
          <w:rFonts w:ascii="Garamond" w:hAnsi="Garamond"/>
          <w:b/>
          <w:sz w:val="22"/>
          <w:szCs w:val="22"/>
        </w:rPr>
        <w:tab/>
      </w:r>
      <w:r w:rsidR="00D41153">
        <w:rPr>
          <w:rFonts w:ascii="Garamond" w:hAnsi="Garamond"/>
          <w:b/>
          <w:sz w:val="22"/>
          <w:szCs w:val="22"/>
        </w:rPr>
        <w:tab/>
      </w:r>
      <w:r w:rsidR="00AA5A33">
        <w:rPr>
          <w:rFonts w:ascii="Garamond" w:hAnsi="Garamond"/>
          <w:b/>
          <w:sz w:val="22"/>
          <w:szCs w:val="22"/>
        </w:rPr>
        <w:t xml:space="preserve">           </w:t>
      </w:r>
      <w:r w:rsidR="00DD2522">
        <w:rPr>
          <w:rFonts w:ascii="Garamond" w:hAnsi="Garamond"/>
          <w:b/>
          <w:sz w:val="22"/>
          <w:szCs w:val="22"/>
        </w:rPr>
        <w:t xml:space="preserve"> </w:t>
      </w:r>
      <w:r w:rsidR="00D41153">
        <w:rPr>
          <w:rFonts w:ascii="Garamond" w:hAnsi="Garamond"/>
          <w:b/>
          <w:sz w:val="22"/>
          <w:szCs w:val="22"/>
        </w:rPr>
        <w:t xml:space="preserve">  </w:t>
      </w:r>
      <w:r w:rsidR="00DD2522">
        <w:rPr>
          <w:rFonts w:ascii="Garamond" w:hAnsi="Garamond"/>
          <w:b/>
          <w:sz w:val="22"/>
          <w:szCs w:val="22"/>
        </w:rPr>
        <w:t xml:space="preserve">     </w:t>
      </w:r>
      <w:r w:rsidR="003925EE">
        <w:rPr>
          <w:rFonts w:ascii="Garamond" w:hAnsi="Garamond"/>
          <w:b/>
          <w:sz w:val="22"/>
          <w:szCs w:val="22"/>
        </w:rPr>
        <w:t xml:space="preserve">  </w:t>
      </w:r>
      <w:r w:rsidR="00DD2522">
        <w:rPr>
          <w:rFonts w:ascii="Garamond" w:hAnsi="Garamond"/>
          <w:b/>
          <w:sz w:val="22"/>
          <w:szCs w:val="22"/>
        </w:rPr>
        <w:t xml:space="preserve">  </w:t>
      </w:r>
      <w:r w:rsidR="00D41153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 xml:space="preserve">                                    City, State</w:t>
      </w:r>
    </w:p>
    <w:p w14:paraId="2C288DA3" w14:textId="68D216D3" w:rsidR="00D41153" w:rsidRDefault="003925EE" w:rsidP="00B9469A">
      <w:pPr>
        <w:rPr>
          <w:rFonts w:ascii="Garamond" w:hAnsi="Garamond"/>
          <w:sz w:val="22"/>
          <w:szCs w:val="22"/>
        </w:rPr>
      </w:pPr>
      <w:r w:rsidRPr="00666630">
        <w:rPr>
          <w:rFonts w:ascii="Garamond" w:hAnsi="Garamond"/>
          <w:sz w:val="22"/>
          <w:szCs w:val="22"/>
        </w:rPr>
        <w:t xml:space="preserve">GPA:  </w:t>
      </w:r>
      <w:proofErr w:type="gramStart"/>
      <w:r w:rsidR="00680B12">
        <w:rPr>
          <w:rFonts w:ascii="Garamond" w:hAnsi="Garamond"/>
          <w:sz w:val="22"/>
          <w:szCs w:val="22"/>
        </w:rPr>
        <w:t>#.#</w:t>
      </w:r>
      <w:proofErr w:type="gramEnd"/>
      <w:r w:rsidR="00680B12">
        <w:rPr>
          <w:rFonts w:ascii="Garamond" w:hAnsi="Garamond"/>
          <w:sz w:val="22"/>
          <w:szCs w:val="22"/>
        </w:rPr>
        <w:t>#</w:t>
      </w:r>
      <w:r w:rsidR="00666630">
        <w:rPr>
          <w:rFonts w:ascii="Garamond" w:hAnsi="Garamond"/>
          <w:sz w:val="22"/>
          <w:szCs w:val="22"/>
        </w:rPr>
        <w:t xml:space="preserve">/4.00 </w:t>
      </w:r>
      <w:r w:rsidR="00D97664">
        <w:rPr>
          <w:rFonts w:ascii="Garamond" w:hAnsi="Garamond"/>
          <w:sz w:val="22"/>
          <w:szCs w:val="22"/>
        </w:rPr>
        <w:t>•</w:t>
      </w:r>
      <w:r>
        <w:rPr>
          <w:rFonts w:ascii="Garamond" w:hAnsi="Garamond"/>
          <w:sz w:val="22"/>
          <w:szCs w:val="22"/>
        </w:rPr>
        <w:t xml:space="preserve"> SAT</w:t>
      </w:r>
      <w:r w:rsidR="00680B12">
        <w:rPr>
          <w:rFonts w:ascii="Garamond" w:hAnsi="Garamond"/>
          <w:sz w:val="22"/>
          <w:szCs w:val="22"/>
        </w:rPr>
        <w:t>(or ACT)</w:t>
      </w:r>
      <w:r>
        <w:rPr>
          <w:rFonts w:ascii="Garamond" w:hAnsi="Garamond"/>
          <w:sz w:val="22"/>
          <w:szCs w:val="22"/>
        </w:rPr>
        <w:t xml:space="preserve">: </w:t>
      </w:r>
      <w:r w:rsidR="00680B12">
        <w:rPr>
          <w:rFonts w:ascii="Garamond" w:hAnsi="Garamond"/>
          <w:sz w:val="22"/>
          <w:szCs w:val="22"/>
        </w:rPr>
        <w:t>____</w:t>
      </w:r>
      <w:r>
        <w:rPr>
          <w:rFonts w:ascii="Garamond" w:hAnsi="Garamond"/>
          <w:sz w:val="22"/>
          <w:szCs w:val="22"/>
        </w:rPr>
        <w:t xml:space="preserve">                                                                                          </w:t>
      </w:r>
      <w:r w:rsidR="00003966">
        <w:rPr>
          <w:rFonts w:ascii="Garamond" w:hAnsi="Garamond"/>
          <w:sz w:val="22"/>
          <w:szCs w:val="22"/>
        </w:rPr>
        <w:t xml:space="preserve">Month Year – Month Year </w:t>
      </w:r>
      <w:r w:rsidR="009A56F5" w:rsidRPr="00B852DF">
        <w:rPr>
          <w:rFonts w:ascii="Garamond" w:hAnsi="Garamond"/>
          <w:sz w:val="22"/>
          <w:szCs w:val="22"/>
        </w:rPr>
        <w:t xml:space="preserve">Honors &amp; Awards: </w:t>
      </w:r>
      <w:r w:rsidR="007E2BD1">
        <w:rPr>
          <w:rFonts w:ascii="Garamond" w:hAnsi="Garamond"/>
          <w:sz w:val="22"/>
          <w:szCs w:val="22"/>
        </w:rPr>
        <w:t>__________________________________________________________________________________</w:t>
      </w:r>
    </w:p>
    <w:p w14:paraId="2ACE739E" w14:textId="77777777" w:rsidR="00B159EF" w:rsidRPr="006D68A4" w:rsidRDefault="00B159EF" w:rsidP="00B9469A">
      <w:pPr>
        <w:rPr>
          <w:rFonts w:ascii="Garamond" w:hAnsi="Garamond"/>
          <w:sz w:val="12"/>
          <w:szCs w:val="12"/>
        </w:rPr>
      </w:pPr>
    </w:p>
    <w:p w14:paraId="4D36403A" w14:textId="540F7EE7" w:rsidR="00351686" w:rsidRPr="001B60D9" w:rsidRDefault="00351686" w:rsidP="00A65D60">
      <w:pPr>
        <w:outlineLvl w:val="0"/>
        <w:rPr>
          <w:rFonts w:ascii="Garamond" w:hAnsi="Garamond"/>
          <w:b/>
          <w:sz w:val="25"/>
          <w:szCs w:val="25"/>
        </w:rPr>
      </w:pPr>
      <w:r w:rsidRPr="001B60D9">
        <w:rPr>
          <w:rFonts w:ascii="Garamond" w:hAnsi="Garamond"/>
          <w:b/>
          <w:sz w:val="25"/>
          <w:szCs w:val="25"/>
        </w:rPr>
        <w:t>PROFESSIONAL EXPERIENCE</w:t>
      </w:r>
      <w:r w:rsidR="00EC1F65">
        <w:rPr>
          <w:rFonts w:ascii="Garamond" w:hAnsi="Garamond"/>
          <w:b/>
          <w:sz w:val="25"/>
          <w:szCs w:val="25"/>
        </w:rPr>
        <w:t xml:space="preserve"> </w:t>
      </w:r>
    </w:p>
    <w:p w14:paraId="354AC404" w14:textId="77777777" w:rsidR="00351686" w:rsidRPr="006D68A4" w:rsidRDefault="00351686" w:rsidP="00B9469A">
      <w:pPr>
        <w:rPr>
          <w:rFonts w:ascii="Garamond" w:hAnsi="Garamond"/>
          <w:b/>
          <w:sz w:val="12"/>
          <w:szCs w:val="12"/>
        </w:rPr>
      </w:pPr>
      <w:r>
        <w:rPr>
          <w:rFonts w:ascii="Garamond" w:hAnsi="Garamond"/>
          <w:b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2590598" wp14:editId="7C3845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0" cy="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F48CD8" id="Straight Connector 4" o:spid="_x0000_s1026" style="position:absolute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" strokecolor="black [3213]" strokeweight=".5pt">
                <v:stroke joinstyle="miter"/>
              </v:line>
            </w:pict>
          </mc:Fallback>
        </mc:AlternateContent>
      </w:r>
    </w:p>
    <w:p w14:paraId="104EAA38" w14:textId="655F346D" w:rsidR="000F39FA" w:rsidRDefault="0029353A" w:rsidP="000F39F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Company</w:t>
      </w:r>
      <w:r w:rsidRPr="0029353A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City, State</w:t>
      </w:r>
    </w:p>
    <w:p w14:paraId="34E4D4E0" w14:textId="4FC20DD9" w:rsidR="000F39FA" w:rsidRDefault="002507FF" w:rsidP="000F39FA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Cs/>
          <w:i/>
          <w:iCs/>
          <w:sz w:val="22"/>
          <w:szCs w:val="22"/>
        </w:rPr>
        <w:t>Role/Title</w:t>
      </w:r>
      <w:r w:rsidR="000F39FA">
        <w:rPr>
          <w:rFonts w:ascii="Garamond" w:hAnsi="Garamond"/>
          <w:i/>
          <w:sz w:val="22"/>
          <w:szCs w:val="22"/>
        </w:rPr>
        <w:tab/>
        <w:t xml:space="preserve">                                      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  <w:t xml:space="preserve">         </w:t>
      </w:r>
      <w:r>
        <w:rPr>
          <w:rFonts w:ascii="Garamond" w:hAnsi="Garamond"/>
          <w:sz w:val="22"/>
          <w:szCs w:val="22"/>
        </w:rPr>
        <w:t>Month</w:t>
      </w:r>
      <w:r w:rsidR="000F39FA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Year</w:t>
      </w:r>
      <w:r w:rsidR="000F39FA">
        <w:rPr>
          <w:rFonts w:ascii="Garamond" w:hAnsi="Garamond"/>
          <w:sz w:val="22"/>
          <w:szCs w:val="22"/>
        </w:rPr>
        <w:t xml:space="preserve"> – </w:t>
      </w:r>
      <w:r>
        <w:rPr>
          <w:rFonts w:ascii="Garamond" w:hAnsi="Garamond"/>
          <w:sz w:val="22"/>
          <w:szCs w:val="22"/>
        </w:rPr>
        <w:t>Month Year</w:t>
      </w:r>
      <w:r w:rsidR="000F39FA">
        <w:rPr>
          <w:rFonts w:ascii="Garamond" w:hAnsi="Garamond"/>
          <w:sz w:val="22"/>
          <w:szCs w:val="22"/>
        </w:rPr>
        <w:t xml:space="preserve"> </w:t>
      </w:r>
    </w:p>
    <w:p w14:paraId="2272C889" w14:textId="4E0BD30C" w:rsidR="00570290" w:rsidRPr="009D1764" w:rsidRDefault="00570290" w:rsidP="00570290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What did you do, what impact did you drive, what success did you have</w:t>
      </w:r>
    </w:p>
    <w:p w14:paraId="2FB47281" w14:textId="77777777" w:rsidR="00570290" w:rsidRDefault="00570290" w:rsidP="00570290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What did you do, what impact did you drive, what success did you have</w:t>
      </w:r>
    </w:p>
    <w:p w14:paraId="7A34A46F" w14:textId="0E1568D7" w:rsidR="00570290" w:rsidRDefault="00570290" w:rsidP="00570290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What did you do, what impact did you drive, what success did you have</w:t>
      </w:r>
    </w:p>
    <w:p w14:paraId="20F9ED7F" w14:textId="3E8CAE8F" w:rsidR="00FF502E" w:rsidRPr="00FF502E" w:rsidRDefault="00FF502E" w:rsidP="00FF502E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What did you do, what impact did you drive, what success did you have</w:t>
      </w:r>
    </w:p>
    <w:p w14:paraId="51F6742D" w14:textId="77777777" w:rsidR="00570290" w:rsidRPr="00570290" w:rsidRDefault="00570290" w:rsidP="00570290">
      <w:pPr>
        <w:pStyle w:val="ListParagraph"/>
        <w:ind w:left="0"/>
        <w:rPr>
          <w:rFonts w:ascii="Garamond" w:hAnsi="Garamond"/>
          <w:sz w:val="16"/>
          <w:szCs w:val="16"/>
        </w:rPr>
      </w:pPr>
    </w:p>
    <w:p w14:paraId="56768CBE" w14:textId="77777777" w:rsidR="00570290" w:rsidRDefault="00570290" w:rsidP="00570290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Company</w:t>
      </w:r>
      <w:r w:rsidRPr="0029353A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City, State</w:t>
      </w:r>
    </w:p>
    <w:p w14:paraId="1D023083" w14:textId="77777777" w:rsidR="00570290" w:rsidRDefault="00570290" w:rsidP="0057029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Cs/>
          <w:i/>
          <w:iCs/>
          <w:sz w:val="22"/>
          <w:szCs w:val="22"/>
        </w:rPr>
        <w:t>Role/Title</w:t>
      </w:r>
      <w:r>
        <w:rPr>
          <w:rFonts w:ascii="Garamond" w:hAnsi="Garamond"/>
          <w:i/>
          <w:sz w:val="22"/>
          <w:szCs w:val="22"/>
        </w:rPr>
        <w:tab/>
        <w:t xml:space="preserve">                                      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  <w:t xml:space="preserve">         </w:t>
      </w:r>
      <w:r>
        <w:rPr>
          <w:rFonts w:ascii="Garamond" w:hAnsi="Garamond"/>
          <w:sz w:val="22"/>
          <w:szCs w:val="22"/>
        </w:rPr>
        <w:t xml:space="preserve">Month Year – Month Year </w:t>
      </w:r>
    </w:p>
    <w:p w14:paraId="780BE31C" w14:textId="77777777" w:rsidR="00570290" w:rsidRPr="009D1764" w:rsidRDefault="00570290" w:rsidP="00570290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What did you do, what impact did you drive, what success did you have</w:t>
      </w:r>
    </w:p>
    <w:p w14:paraId="7B149AFC" w14:textId="77777777" w:rsidR="00570290" w:rsidRDefault="00570290" w:rsidP="00570290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What did you do, what impact did you drive, what success did you have</w:t>
      </w:r>
    </w:p>
    <w:p w14:paraId="608AB273" w14:textId="77777777" w:rsidR="00570290" w:rsidRPr="00570290" w:rsidRDefault="00570290" w:rsidP="00570290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What did you do, what impact did you drive, what success did you have</w:t>
      </w:r>
    </w:p>
    <w:p w14:paraId="3C16EC5D" w14:textId="77777777" w:rsidR="00570290" w:rsidRPr="00570290" w:rsidRDefault="00570290" w:rsidP="00570290">
      <w:pPr>
        <w:pStyle w:val="ListParagraph"/>
        <w:ind w:left="0"/>
        <w:rPr>
          <w:rFonts w:ascii="Garamond" w:hAnsi="Garamond"/>
          <w:sz w:val="16"/>
          <w:szCs w:val="16"/>
        </w:rPr>
      </w:pPr>
    </w:p>
    <w:p w14:paraId="407C48F8" w14:textId="77777777" w:rsidR="00570290" w:rsidRDefault="00570290" w:rsidP="00570290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Company</w:t>
      </w:r>
      <w:r w:rsidRPr="0029353A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City, State</w:t>
      </w:r>
    </w:p>
    <w:p w14:paraId="7B0822A3" w14:textId="77777777" w:rsidR="00570290" w:rsidRDefault="00570290" w:rsidP="0057029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Cs/>
          <w:i/>
          <w:iCs/>
          <w:sz w:val="22"/>
          <w:szCs w:val="22"/>
        </w:rPr>
        <w:t>Role/Title</w:t>
      </w:r>
      <w:r>
        <w:rPr>
          <w:rFonts w:ascii="Garamond" w:hAnsi="Garamond"/>
          <w:i/>
          <w:sz w:val="22"/>
          <w:szCs w:val="22"/>
        </w:rPr>
        <w:tab/>
        <w:t xml:space="preserve">                                      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  <w:t xml:space="preserve">         </w:t>
      </w:r>
      <w:r>
        <w:rPr>
          <w:rFonts w:ascii="Garamond" w:hAnsi="Garamond"/>
          <w:sz w:val="22"/>
          <w:szCs w:val="22"/>
        </w:rPr>
        <w:t xml:space="preserve">Month Year – Month Year </w:t>
      </w:r>
    </w:p>
    <w:p w14:paraId="0225D189" w14:textId="77777777" w:rsidR="00570290" w:rsidRPr="009D1764" w:rsidRDefault="00570290" w:rsidP="00570290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What did you do, what impact did you drive, what success did you have</w:t>
      </w:r>
    </w:p>
    <w:p w14:paraId="7FE4343B" w14:textId="77777777" w:rsidR="00570290" w:rsidRDefault="00570290" w:rsidP="00570290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What did you do, what impact did you drive, what success did you have</w:t>
      </w:r>
    </w:p>
    <w:p w14:paraId="5620B994" w14:textId="77777777" w:rsidR="00570290" w:rsidRPr="00570290" w:rsidRDefault="00570290" w:rsidP="00570290">
      <w:pPr>
        <w:pStyle w:val="ListParagraph"/>
        <w:ind w:left="0"/>
        <w:rPr>
          <w:rFonts w:ascii="Garamond" w:hAnsi="Garamond"/>
          <w:sz w:val="16"/>
          <w:szCs w:val="16"/>
        </w:rPr>
      </w:pPr>
    </w:p>
    <w:p w14:paraId="6DC74110" w14:textId="77777777" w:rsidR="00570290" w:rsidRDefault="00570290" w:rsidP="00570290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Company</w:t>
      </w:r>
      <w:r w:rsidRPr="0029353A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City, State</w:t>
      </w:r>
    </w:p>
    <w:p w14:paraId="1017EABE" w14:textId="77777777" w:rsidR="00570290" w:rsidRDefault="00570290" w:rsidP="0057029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Cs/>
          <w:i/>
          <w:iCs/>
          <w:sz w:val="22"/>
          <w:szCs w:val="22"/>
        </w:rPr>
        <w:t>Role/Title</w:t>
      </w:r>
      <w:r>
        <w:rPr>
          <w:rFonts w:ascii="Garamond" w:hAnsi="Garamond"/>
          <w:i/>
          <w:sz w:val="22"/>
          <w:szCs w:val="22"/>
        </w:rPr>
        <w:tab/>
        <w:t xml:space="preserve">                                      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  <w:t xml:space="preserve">         </w:t>
      </w:r>
      <w:r>
        <w:rPr>
          <w:rFonts w:ascii="Garamond" w:hAnsi="Garamond"/>
          <w:sz w:val="22"/>
          <w:szCs w:val="22"/>
        </w:rPr>
        <w:t xml:space="preserve">Month Year – Month Year </w:t>
      </w:r>
    </w:p>
    <w:p w14:paraId="00952C1B" w14:textId="77777777" w:rsidR="00570290" w:rsidRPr="009D1764" w:rsidRDefault="00570290" w:rsidP="00570290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What did you do, what impact did you drive, what success did you have</w:t>
      </w:r>
    </w:p>
    <w:p w14:paraId="75C9BA4F" w14:textId="77777777" w:rsidR="00570290" w:rsidRDefault="00570290" w:rsidP="00570290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What did you do, what impact did you drive, what success did you have</w:t>
      </w:r>
    </w:p>
    <w:p w14:paraId="0B9D30AA" w14:textId="77777777" w:rsidR="00DE3539" w:rsidRPr="006D68A4" w:rsidRDefault="00DE3539" w:rsidP="005A305F">
      <w:pPr>
        <w:rPr>
          <w:rFonts w:ascii="Garamond" w:hAnsi="Garamond"/>
          <w:iCs/>
          <w:sz w:val="12"/>
          <w:szCs w:val="12"/>
        </w:rPr>
      </w:pPr>
    </w:p>
    <w:p w14:paraId="286098D1" w14:textId="77777777" w:rsidR="00F61871" w:rsidRPr="00F61871" w:rsidRDefault="003570FB" w:rsidP="00F61871">
      <w:pPr>
        <w:outlineLvl w:val="0"/>
        <w:rPr>
          <w:rFonts w:ascii="Garamond" w:hAnsi="Garamond"/>
          <w:b/>
          <w:sz w:val="25"/>
          <w:szCs w:val="25"/>
        </w:rPr>
      </w:pPr>
      <w:r>
        <w:rPr>
          <w:rFonts w:ascii="Garamond" w:hAnsi="Garamond"/>
          <w:b/>
          <w:sz w:val="25"/>
          <w:szCs w:val="25"/>
        </w:rPr>
        <w:t>EXTRACURRICULARS &amp; LEADERSHIP</w:t>
      </w:r>
    </w:p>
    <w:p w14:paraId="1CD3401A" w14:textId="77777777" w:rsidR="00F61871" w:rsidRPr="006D68A4" w:rsidRDefault="00F61871" w:rsidP="006C0348">
      <w:pPr>
        <w:rPr>
          <w:rFonts w:ascii="Garamond" w:hAnsi="Garamond"/>
          <w:b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5C58876" wp14:editId="5610D3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0" cy="0"/>
                <wp:effectExtent l="0" t="0" r="254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F3E2D7" id="Straight Connector 5" o:spid="_x0000_s1026" style="position:absolute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" strokecolor="black [3213]" strokeweight=".5pt">
                <v:stroke joinstyle="miter"/>
              </v:line>
            </w:pict>
          </mc:Fallback>
        </mc:AlternateContent>
      </w:r>
    </w:p>
    <w:p w14:paraId="5122FF33" w14:textId="3619EEA0" w:rsidR="006A2CA9" w:rsidRDefault="006A2CA9" w:rsidP="006A2CA9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Organization</w:t>
      </w:r>
      <w:r w:rsidRPr="0029353A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City, State</w:t>
      </w:r>
    </w:p>
    <w:p w14:paraId="46A520D7" w14:textId="77777777" w:rsidR="006A2CA9" w:rsidRDefault="006A2CA9" w:rsidP="006A2CA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Cs/>
          <w:i/>
          <w:iCs/>
          <w:sz w:val="22"/>
          <w:szCs w:val="22"/>
        </w:rPr>
        <w:t>Role/Title</w:t>
      </w:r>
      <w:r>
        <w:rPr>
          <w:rFonts w:ascii="Garamond" w:hAnsi="Garamond"/>
          <w:i/>
          <w:sz w:val="22"/>
          <w:szCs w:val="22"/>
        </w:rPr>
        <w:tab/>
        <w:t xml:space="preserve">                                      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  <w:t xml:space="preserve">         </w:t>
      </w:r>
      <w:r>
        <w:rPr>
          <w:rFonts w:ascii="Garamond" w:hAnsi="Garamond"/>
          <w:sz w:val="22"/>
          <w:szCs w:val="22"/>
        </w:rPr>
        <w:t xml:space="preserve">Month Year – Month Year </w:t>
      </w:r>
    </w:p>
    <w:p w14:paraId="47E9C5BA" w14:textId="77777777" w:rsidR="006A2CA9" w:rsidRPr="009D1764" w:rsidRDefault="006A2CA9" w:rsidP="006A2CA9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What did you do, what impact did you drive, what success did you have</w:t>
      </w:r>
    </w:p>
    <w:p w14:paraId="2B142A8B" w14:textId="6A00C68F" w:rsidR="00AE06CB" w:rsidRDefault="006A2CA9" w:rsidP="00FC0395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What did you do, what impact did you drive, what success did you have</w:t>
      </w:r>
    </w:p>
    <w:p w14:paraId="441CBEA2" w14:textId="77777777" w:rsidR="008002CC" w:rsidRPr="008002CC" w:rsidRDefault="008002CC" w:rsidP="008002CC">
      <w:pPr>
        <w:pStyle w:val="ListParagraph"/>
        <w:ind w:left="0"/>
        <w:rPr>
          <w:rFonts w:ascii="Garamond" w:hAnsi="Garamond"/>
          <w:sz w:val="16"/>
          <w:szCs w:val="16"/>
        </w:rPr>
      </w:pPr>
    </w:p>
    <w:p w14:paraId="1C1A5B39" w14:textId="77777777" w:rsidR="008002CC" w:rsidRDefault="008002CC" w:rsidP="008002CC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Organization</w:t>
      </w:r>
      <w:r w:rsidRPr="0029353A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City, State</w:t>
      </w:r>
    </w:p>
    <w:p w14:paraId="3A2A6529" w14:textId="77777777" w:rsidR="008002CC" w:rsidRDefault="008002CC" w:rsidP="008002CC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Cs/>
          <w:i/>
          <w:iCs/>
          <w:sz w:val="22"/>
          <w:szCs w:val="22"/>
        </w:rPr>
        <w:t>Role/Title</w:t>
      </w:r>
      <w:r>
        <w:rPr>
          <w:rFonts w:ascii="Garamond" w:hAnsi="Garamond"/>
          <w:i/>
          <w:sz w:val="22"/>
          <w:szCs w:val="22"/>
        </w:rPr>
        <w:tab/>
        <w:t xml:space="preserve">                                      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  <w:t xml:space="preserve">         </w:t>
      </w:r>
      <w:r>
        <w:rPr>
          <w:rFonts w:ascii="Garamond" w:hAnsi="Garamond"/>
          <w:sz w:val="22"/>
          <w:szCs w:val="22"/>
        </w:rPr>
        <w:t xml:space="preserve">Month Year – Month Year </w:t>
      </w:r>
    </w:p>
    <w:p w14:paraId="0777AC5E" w14:textId="77777777" w:rsidR="008002CC" w:rsidRPr="009D1764" w:rsidRDefault="008002CC" w:rsidP="008002CC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What did you do, what impact did you drive, what success did you have</w:t>
      </w:r>
    </w:p>
    <w:p w14:paraId="766EB666" w14:textId="0A5518AD" w:rsidR="008002CC" w:rsidRPr="008002CC" w:rsidRDefault="008002CC" w:rsidP="008002CC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What did you do, what impact did you drive, what success did you have</w:t>
      </w:r>
    </w:p>
    <w:p w14:paraId="41274F4F" w14:textId="77777777" w:rsidR="008002CC" w:rsidRPr="008002CC" w:rsidRDefault="008002CC" w:rsidP="008002CC">
      <w:pPr>
        <w:pStyle w:val="ListParagraph"/>
        <w:ind w:left="0"/>
        <w:rPr>
          <w:rFonts w:ascii="Garamond" w:hAnsi="Garamond"/>
          <w:sz w:val="16"/>
          <w:szCs w:val="16"/>
        </w:rPr>
      </w:pPr>
    </w:p>
    <w:p w14:paraId="0DD89AC9" w14:textId="77777777" w:rsidR="008002CC" w:rsidRDefault="008002CC" w:rsidP="008002CC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Organization</w:t>
      </w:r>
      <w:r w:rsidRPr="0029353A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City, State</w:t>
      </w:r>
    </w:p>
    <w:p w14:paraId="49B6D115" w14:textId="77777777" w:rsidR="008002CC" w:rsidRDefault="008002CC" w:rsidP="008002CC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Cs/>
          <w:i/>
          <w:iCs/>
          <w:sz w:val="22"/>
          <w:szCs w:val="22"/>
        </w:rPr>
        <w:t>Role/Title</w:t>
      </w:r>
      <w:r>
        <w:rPr>
          <w:rFonts w:ascii="Garamond" w:hAnsi="Garamond"/>
          <w:i/>
          <w:sz w:val="22"/>
          <w:szCs w:val="22"/>
        </w:rPr>
        <w:tab/>
        <w:t xml:space="preserve">                                      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  <w:t xml:space="preserve">         </w:t>
      </w:r>
      <w:r>
        <w:rPr>
          <w:rFonts w:ascii="Garamond" w:hAnsi="Garamond"/>
          <w:sz w:val="22"/>
          <w:szCs w:val="22"/>
        </w:rPr>
        <w:t xml:space="preserve">Month Year – Month Year </w:t>
      </w:r>
    </w:p>
    <w:p w14:paraId="057FF816" w14:textId="77777777" w:rsidR="008002CC" w:rsidRPr="009D1764" w:rsidRDefault="008002CC" w:rsidP="008002CC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What did you do, what impact did you drive, what success did you have</w:t>
      </w:r>
    </w:p>
    <w:p w14:paraId="195D1539" w14:textId="77777777" w:rsidR="008002CC" w:rsidRPr="00FC0395" w:rsidRDefault="008002CC" w:rsidP="008002CC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What did you do, what impact did you drive, what success did you have</w:t>
      </w:r>
    </w:p>
    <w:p w14:paraId="019689B4" w14:textId="77777777" w:rsidR="00533513" w:rsidRPr="008002CC" w:rsidRDefault="00533513" w:rsidP="00CF7D29">
      <w:pPr>
        <w:rPr>
          <w:rFonts w:ascii="Garamond" w:hAnsi="Garamond"/>
          <w:i/>
          <w:sz w:val="12"/>
          <w:szCs w:val="12"/>
        </w:rPr>
      </w:pPr>
    </w:p>
    <w:p w14:paraId="072D7072" w14:textId="4A2B62C7" w:rsidR="00A65D60" w:rsidRPr="001B60D9" w:rsidRDefault="00DF0C05" w:rsidP="00A65D6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autoSpaceDE w:val="0"/>
        <w:autoSpaceDN w:val="0"/>
        <w:adjustRightInd w:val="0"/>
        <w:outlineLvl w:val="0"/>
        <w:rPr>
          <w:rFonts w:ascii="Garamond" w:hAnsi="Garamond" w:cs="Times"/>
          <w:b/>
          <w:sz w:val="25"/>
          <w:szCs w:val="25"/>
        </w:rPr>
      </w:pPr>
      <w:r>
        <w:rPr>
          <w:rFonts w:ascii="Garamond" w:hAnsi="Garamond" w:cs="Times"/>
          <w:b/>
          <w:sz w:val="25"/>
          <w:szCs w:val="25"/>
        </w:rPr>
        <w:t xml:space="preserve">MEMBERSHIPS &amp; </w:t>
      </w:r>
      <w:r w:rsidR="00A65D60" w:rsidRPr="001B60D9">
        <w:rPr>
          <w:rFonts w:ascii="Garamond" w:hAnsi="Garamond" w:cs="Times"/>
          <w:b/>
          <w:sz w:val="25"/>
          <w:szCs w:val="25"/>
        </w:rPr>
        <w:t xml:space="preserve">INTERESTS </w:t>
      </w:r>
    </w:p>
    <w:p w14:paraId="753F85C7" w14:textId="77777777" w:rsidR="006A553E" w:rsidRPr="006D68A4" w:rsidRDefault="00A65D60" w:rsidP="006A553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autoSpaceDE w:val="0"/>
        <w:autoSpaceDN w:val="0"/>
        <w:adjustRightInd w:val="0"/>
        <w:rPr>
          <w:rFonts w:ascii="Garamond" w:hAnsi="Garamond" w:cs="Times"/>
          <w:b/>
          <w:sz w:val="12"/>
          <w:szCs w:val="12"/>
        </w:rPr>
      </w:pPr>
      <w:r w:rsidRPr="006A553E">
        <w:rPr>
          <w:rFonts w:ascii="Garamond" w:hAnsi="Garamond"/>
          <w:b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E7CD4A3" wp14:editId="75F65F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0" cy="0"/>
                <wp:effectExtent l="0" t="0" r="2540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0346E" id="Straight Connector 7" o:spid="_x0000_s1026" style="position:absolute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" strokecolor="black [3213]" strokeweight=".5pt">
                <v:stroke joinstyle="miter"/>
              </v:line>
            </w:pict>
          </mc:Fallback>
        </mc:AlternateContent>
      </w:r>
      <w:r w:rsidR="006A553E" w:rsidRPr="006A553E">
        <w:rPr>
          <w:rFonts w:ascii="Garamond" w:hAnsi="Garamond" w:cs="Times"/>
          <w:b/>
          <w:sz w:val="14"/>
          <w:szCs w:val="14"/>
        </w:rPr>
        <w:t xml:space="preserve"> </w:t>
      </w:r>
    </w:p>
    <w:p w14:paraId="66CD4F3B" w14:textId="502757E4" w:rsidR="00AC3E98" w:rsidRDefault="00AC3E98" w:rsidP="004C5E5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autoSpaceDE w:val="0"/>
        <w:autoSpaceDN w:val="0"/>
        <w:adjustRightInd w:val="0"/>
        <w:rPr>
          <w:rFonts w:ascii="Garamond" w:hAnsi="Garamond" w:cs="Times"/>
          <w:b/>
          <w:sz w:val="22"/>
          <w:szCs w:val="22"/>
        </w:rPr>
      </w:pPr>
      <w:r>
        <w:rPr>
          <w:rFonts w:ascii="Garamond" w:hAnsi="Garamond" w:cs="Times"/>
          <w:b/>
          <w:sz w:val="22"/>
          <w:szCs w:val="22"/>
        </w:rPr>
        <w:t xml:space="preserve">Additional Memberships: </w:t>
      </w:r>
    </w:p>
    <w:p w14:paraId="1E61BFEC" w14:textId="5313636E" w:rsidR="00AC3E98" w:rsidRPr="00492126" w:rsidRDefault="00A65D60" w:rsidP="004C5E5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860"/>
        </w:tabs>
        <w:autoSpaceDE w:val="0"/>
        <w:autoSpaceDN w:val="0"/>
        <w:adjustRightInd w:val="0"/>
        <w:rPr>
          <w:rFonts w:ascii="Garamond" w:hAnsi="Garamond" w:cs="Times"/>
          <w:sz w:val="22"/>
          <w:szCs w:val="22"/>
        </w:rPr>
      </w:pPr>
      <w:r>
        <w:rPr>
          <w:rFonts w:ascii="Garamond" w:hAnsi="Garamond" w:cs="Times"/>
          <w:b/>
          <w:sz w:val="22"/>
          <w:szCs w:val="22"/>
        </w:rPr>
        <w:t>Interests:</w:t>
      </w:r>
      <w:r w:rsidR="00E55203" w:rsidRPr="003A6D25">
        <w:rPr>
          <w:rFonts w:ascii="Garamond" w:hAnsi="Garamond" w:cs="Times"/>
          <w:sz w:val="22"/>
          <w:szCs w:val="22"/>
        </w:rPr>
        <w:t xml:space="preserve"> </w:t>
      </w:r>
      <w:r w:rsidR="00AC3E98">
        <w:rPr>
          <w:rFonts w:ascii="Garamond" w:hAnsi="Garamond" w:cs="Times"/>
          <w:sz w:val="22"/>
          <w:szCs w:val="22"/>
        </w:rPr>
        <w:t>Be Creative &amp; use the whole line</w:t>
      </w:r>
      <w:r w:rsidR="001B2AE0" w:rsidRPr="001B2AE0">
        <w:rPr>
          <w:rFonts w:ascii="Garamond" w:hAnsi="Garamond" w:cs="Times"/>
          <w:sz w:val="22"/>
          <w:szCs w:val="22"/>
        </w:rPr>
        <w:t xml:space="preserve"> </w:t>
      </w:r>
    </w:p>
    <w:sectPr w:rsidR="00AC3E98" w:rsidRPr="00492126" w:rsidSect="00CC0896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401E9" w14:textId="77777777" w:rsidR="00F406DA" w:rsidRDefault="00F406DA" w:rsidP="00326A4C">
      <w:r>
        <w:separator/>
      </w:r>
    </w:p>
  </w:endnote>
  <w:endnote w:type="continuationSeparator" w:id="0">
    <w:p w14:paraId="129D3C7B" w14:textId="77777777" w:rsidR="00F406DA" w:rsidRDefault="00F406DA" w:rsidP="00326A4C">
      <w:r>
        <w:continuationSeparator/>
      </w:r>
    </w:p>
  </w:endnote>
  <w:endnote w:type="continuationNotice" w:id="1">
    <w:p w14:paraId="0E226A8F" w14:textId="77777777" w:rsidR="00F406DA" w:rsidRDefault="00F406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384BD" w14:textId="77777777" w:rsidR="00F406DA" w:rsidRDefault="00F406DA" w:rsidP="00326A4C">
      <w:r>
        <w:separator/>
      </w:r>
    </w:p>
  </w:footnote>
  <w:footnote w:type="continuationSeparator" w:id="0">
    <w:p w14:paraId="38AE8CB9" w14:textId="77777777" w:rsidR="00F406DA" w:rsidRDefault="00F406DA" w:rsidP="00326A4C">
      <w:r>
        <w:continuationSeparator/>
      </w:r>
    </w:p>
  </w:footnote>
  <w:footnote w:type="continuationNotice" w:id="1">
    <w:p w14:paraId="4E17B2C9" w14:textId="77777777" w:rsidR="00F406DA" w:rsidRDefault="00F406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F629D"/>
    <w:multiLevelType w:val="hybridMultilevel"/>
    <w:tmpl w:val="DE6EC518"/>
    <w:lvl w:ilvl="0" w:tplc="040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70E61D2"/>
    <w:multiLevelType w:val="hybridMultilevel"/>
    <w:tmpl w:val="5DC25D96"/>
    <w:lvl w:ilvl="0" w:tplc="A1EA23CC">
      <w:start w:val="1"/>
      <w:numFmt w:val="bullet"/>
      <w:pStyle w:val="BodyBullet"/>
      <w:lvlText w:val=""/>
      <w:lvlJc w:val="left"/>
      <w:pPr>
        <w:tabs>
          <w:tab w:val="num" w:pos="0"/>
        </w:tabs>
        <w:ind w:left="144" w:hanging="144"/>
      </w:pPr>
      <w:rPr>
        <w:rFonts w:ascii="Wingdings" w:hAnsi="Wingdings" w:hint="default"/>
      </w:rPr>
    </w:lvl>
    <w:lvl w:ilvl="1" w:tplc="E716D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C172B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64296"/>
    <w:multiLevelType w:val="multilevel"/>
    <w:tmpl w:val="8B64F2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63220"/>
    <w:multiLevelType w:val="multilevel"/>
    <w:tmpl w:val="A05684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A6757"/>
    <w:multiLevelType w:val="hybridMultilevel"/>
    <w:tmpl w:val="781C3888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B5A5519"/>
    <w:multiLevelType w:val="hybridMultilevel"/>
    <w:tmpl w:val="6822815E"/>
    <w:lvl w:ilvl="0" w:tplc="BCC2F570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1" w:tplc="86B09934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93029"/>
    <w:multiLevelType w:val="hybridMultilevel"/>
    <w:tmpl w:val="D75EEF0C"/>
    <w:lvl w:ilvl="0" w:tplc="6916C702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auto"/>
      </w:rPr>
    </w:lvl>
    <w:lvl w:ilvl="1" w:tplc="86B09934">
      <w:start w:val="1"/>
      <w:numFmt w:val="bullet"/>
      <w:lvlText w:val="o"/>
      <w:lvlJc w:val="left"/>
      <w:pPr>
        <w:ind w:left="720" w:hanging="18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952B5"/>
    <w:multiLevelType w:val="multilevel"/>
    <w:tmpl w:val="56F455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800B2"/>
    <w:multiLevelType w:val="multilevel"/>
    <w:tmpl w:val="6DC0FDB0"/>
    <w:lvl w:ilvl="0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2744D"/>
    <w:multiLevelType w:val="hybridMultilevel"/>
    <w:tmpl w:val="05C6CA6A"/>
    <w:lvl w:ilvl="0" w:tplc="86B09934">
      <w:start w:val="1"/>
      <w:numFmt w:val="bullet"/>
      <w:lvlText w:val="o"/>
      <w:lvlJc w:val="left"/>
      <w:pPr>
        <w:ind w:left="720" w:hanging="18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A5768"/>
    <w:multiLevelType w:val="multilevel"/>
    <w:tmpl w:val="A2286D74"/>
    <w:lvl w:ilvl="0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900" w:hanging="18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732C9"/>
    <w:multiLevelType w:val="multilevel"/>
    <w:tmpl w:val="F424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6E11BE"/>
    <w:multiLevelType w:val="multilevel"/>
    <w:tmpl w:val="DCAEA4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391506">
    <w:abstractNumId w:val="6"/>
  </w:num>
  <w:num w:numId="2" w16cid:durableId="1232155999">
    <w:abstractNumId w:val="2"/>
  </w:num>
  <w:num w:numId="3" w16cid:durableId="1217887266">
    <w:abstractNumId w:val="8"/>
  </w:num>
  <w:num w:numId="4" w16cid:durableId="1955020443">
    <w:abstractNumId w:val="10"/>
  </w:num>
  <w:num w:numId="5" w16cid:durableId="776219075">
    <w:abstractNumId w:val="9"/>
  </w:num>
  <w:num w:numId="6" w16cid:durableId="228422403">
    <w:abstractNumId w:val="5"/>
  </w:num>
  <w:num w:numId="7" w16cid:durableId="1152214831">
    <w:abstractNumId w:val="12"/>
  </w:num>
  <w:num w:numId="8" w16cid:durableId="608318439">
    <w:abstractNumId w:val="3"/>
  </w:num>
  <w:num w:numId="9" w16cid:durableId="1178813819">
    <w:abstractNumId w:val="7"/>
  </w:num>
  <w:num w:numId="10" w16cid:durableId="518009301">
    <w:abstractNumId w:val="0"/>
  </w:num>
  <w:num w:numId="11" w16cid:durableId="33164023">
    <w:abstractNumId w:val="0"/>
  </w:num>
  <w:num w:numId="12" w16cid:durableId="1309479845">
    <w:abstractNumId w:val="4"/>
  </w:num>
  <w:num w:numId="13" w16cid:durableId="1231380671">
    <w:abstractNumId w:val="1"/>
  </w:num>
  <w:num w:numId="14" w16cid:durableId="14751052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BE5"/>
    <w:rsid w:val="00003966"/>
    <w:rsid w:val="00005FEF"/>
    <w:rsid w:val="00012107"/>
    <w:rsid w:val="00014804"/>
    <w:rsid w:val="00015DEA"/>
    <w:rsid w:val="0002552C"/>
    <w:rsid w:val="00037CCE"/>
    <w:rsid w:val="0004791D"/>
    <w:rsid w:val="000566A8"/>
    <w:rsid w:val="00060937"/>
    <w:rsid w:val="00060956"/>
    <w:rsid w:val="00074EEB"/>
    <w:rsid w:val="000820BC"/>
    <w:rsid w:val="000930B3"/>
    <w:rsid w:val="00097F8D"/>
    <w:rsid w:val="000A6C88"/>
    <w:rsid w:val="000B6557"/>
    <w:rsid w:val="000C6585"/>
    <w:rsid w:val="000D2CD9"/>
    <w:rsid w:val="000D3AAB"/>
    <w:rsid w:val="000D7BFF"/>
    <w:rsid w:val="000F39FA"/>
    <w:rsid w:val="000F6CAF"/>
    <w:rsid w:val="001014AA"/>
    <w:rsid w:val="001018BB"/>
    <w:rsid w:val="00111472"/>
    <w:rsid w:val="00125706"/>
    <w:rsid w:val="00125DEE"/>
    <w:rsid w:val="00135025"/>
    <w:rsid w:val="001353B8"/>
    <w:rsid w:val="00150620"/>
    <w:rsid w:val="001510B3"/>
    <w:rsid w:val="00153AC2"/>
    <w:rsid w:val="00161228"/>
    <w:rsid w:val="00164B20"/>
    <w:rsid w:val="00164D37"/>
    <w:rsid w:val="00174DC7"/>
    <w:rsid w:val="00176754"/>
    <w:rsid w:val="00184A00"/>
    <w:rsid w:val="001853C9"/>
    <w:rsid w:val="001B2AE0"/>
    <w:rsid w:val="001B60D9"/>
    <w:rsid w:val="001C6B5C"/>
    <w:rsid w:val="001C6E99"/>
    <w:rsid w:val="001D359D"/>
    <w:rsid w:val="001D3701"/>
    <w:rsid w:val="001D4AB0"/>
    <w:rsid w:val="001D4F07"/>
    <w:rsid w:val="001D6DD8"/>
    <w:rsid w:val="002122C3"/>
    <w:rsid w:val="00212F93"/>
    <w:rsid w:val="0021737C"/>
    <w:rsid w:val="00226D2A"/>
    <w:rsid w:val="00241536"/>
    <w:rsid w:val="002507FF"/>
    <w:rsid w:val="002523D5"/>
    <w:rsid w:val="00257A84"/>
    <w:rsid w:val="002610F4"/>
    <w:rsid w:val="00262733"/>
    <w:rsid w:val="00272D27"/>
    <w:rsid w:val="00282871"/>
    <w:rsid w:val="002903A1"/>
    <w:rsid w:val="00290F0F"/>
    <w:rsid w:val="00291DCD"/>
    <w:rsid w:val="00291E93"/>
    <w:rsid w:val="0029353A"/>
    <w:rsid w:val="002A3F66"/>
    <w:rsid w:val="002C12F2"/>
    <w:rsid w:val="002C4183"/>
    <w:rsid w:val="002D04FA"/>
    <w:rsid w:val="002D4BA5"/>
    <w:rsid w:val="002D51F5"/>
    <w:rsid w:val="002E3216"/>
    <w:rsid w:val="002E3600"/>
    <w:rsid w:val="002E502A"/>
    <w:rsid w:val="002F322D"/>
    <w:rsid w:val="002F41DB"/>
    <w:rsid w:val="003009DC"/>
    <w:rsid w:val="003030ED"/>
    <w:rsid w:val="00304388"/>
    <w:rsid w:val="003138E0"/>
    <w:rsid w:val="0031686A"/>
    <w:rsid w:val="00317C5E"/>
    <w:rsid w:val="0032242A"/>
    <w:rsid w:val="0032450A"/>
    <w:rsid w:val="00324C4C"/>
    <w:rsid w:val="00326A4C"/>
    <w:rsid w:val="00332C78"/>
    <w:rsid w:val="00336F69"/>
    <w:rsid w:val="00351686"/>
    <w:rsid w:val="003567C8"/>
    <w:rsid w:val="003570FB"/>
    <w:rsid w:val="00374E54"/>
    <w:rsid w:val="00376701"/>
    <w:rsid w:val="00377AF6"/>
    <w:rsid w:val="00381039"/>
    <w:rsid w:val="0038152F"/>
    <w:rsid w:val="00382406"/>
    <w:rsid w:val="00382647"/>
    <w:rsid w:val="003869DC"/>
    <w:rsid w:val="003925EE"/>
    <w:rsid w:val="003A29C7"/>
    <w:rsid w:val="003A6D25"/>
    <w:rsid w:val="003B2620"/>
    <w:rsid w:val="003B4E0E"/>
    <w:rsid w:val="003C149C"/>
    <w:rsid w:val="003C3E53"/>
    <w:rsid w:val="003D0E23"/>
    <w:rsid w:val="003D2961"/>
    <w:rsid w:val="003D575F"/>
    <w:rsid w:val="003E11DC"/>
    <w:rsid w:val="003E31C9"/>
    <w:rsid w:val="003E3D15"/>
    <w:rsid w:val="003E475D"/>
    <w:rsid w:val="003E5631"/>
    <w:rsid w:val="003F104B"/>
    <w:rsid w:val="003F67DC"/>
    <w:rsid w:val="003F6D6B"/>
    <w:rsid w:val="00404DAA"/>
    <w:rsid w:val="004102A6"/>
    <w:rsid w:val="00415CDF"/>
    <w:rsid w:val="00421333"/>
    <w:rsid w:val="00432250"/>
    <w:rsid w:val="00434688"/>
    <w:rsid w:val="00436BAF"/>
    <w:rsid w:val="00442E7C"/>
    <w:rsid w:val="004433B1"/>
    <w:rsid w:val="00463E17"/>
    <w:rsid w:val="00464C47"/>
    <w:rsid w:val="0047001E"/>
    <w:rsid w:val="004703AA"/>
    <w:rsid w:val="00474173"/>
    <w:rsid w:val="00476A80"/>
    <w:rsid w:val="00477632"/>
    <w:rsid w:val="004804EE"/>
    <w:rsid w:val="00480996"/>
    <w:rsid w:val="00481658"/>
    <w:rsid w:val="0049196C"/>
    <w:rsid w:val="00492126"/>
    <w:rsid w:val="00497047"/>
    <w:rsid w:val="004A364F"/>
    <w:rsid w:val="004A498A"/>
    <w:rsid w:val="004B3285"/>
    <w:rsid w:val="004B6E03"/>
    <w:rsid w:val="004C348C"/>
    <w:rsid w:val="004C5E59"/>
    <w:rsid w:val="004D0001"/>
    <w:rsid w:val="004D2F76"/>
    <w:rsid w:val="004D41E3"/>
    <w:rsid w:val="004D56D9"/>
    <w:rsid w:val="004D7760"/>
    <w:rsid w:val="004D7761"/>
    <w:rsid w:val="005015FA"/>
    <w:rsid w:val="005146EF"/>
    <w:rsid w:val="00520F27"/>
    <w:rsid w:val="0052305B"/>
    <w:rsid w:val="00530F1E"/>
    <w:rsid w:val="00533513"/>
    <w:rsid w:val="005357B0"/>
    <w:rsid w:val="00546A77"/>
    <w:rsid w:val="0055284D"/>
    <w:rsid w:val="005547D3"/>
    <w:rsid w:val="0056200F"/>
    <w:rsid w:val="00566C8C"/>
    <w:rsid w:val="00570290"/>
    <w:rsid w:val="00572E17"/>
    <w:rsid w:val="00574069"/>
    <w:rsid w:val="005741B8"/>
    <w:rsid w:val="00580364"/>
    <w:rsid w:val="0058528B"/>
    <w:rsid w:val="005900CF"/>
    <w:rsid w:val="00591693"/>
    <w:rsid w:val="00595522"/>
    <w:rsid w:val="005A02D9"/>
    <w:rsid w:val="005A1D0B"/>
    <w:rsid w:val="005A305F"/>
    <w:rsid w:val="005A35E0"/>
    <w:rsid w:val="005A6821"/>
    <w:rsid w:val="005C6299"/>
    <w:rsid w:val="005C7917"/>
    <w:rsid w:val="005D07A9"/>
    <w:rsid w:val="005D2663"/>
    <w:rsid w:val="005E00E7"/>
    <w:rsid w:val="005E0D82"/>
    <w:rsid w:val="005F3481"/>
    <w:rsid w:val="00602C3E"/>
    <w:rsid w:val="00607603"/>
    <w:rsid w:val="00620001"/>
    <w:rsid w:val="00620D0E"/>
    <w:rsid w:val="00621A6B"/>
    <w:rsid w:val="00622CA0"/>
    <w:rsid w:val="00623B3E"/>
    <w:rsid w:val="00627FF4"/>
    <w:rsid w:val="0063257C"/>
    <w:rsid w:val="00634460"/>
    <w:rsid w:val="00641E55"/>
    <w:rsid w:val="00643E31"/>
    <w:rsid w:val="0064407A"/>
    <w:rsid w:val="00645CC5"/>
    <w:rsid w:val="006477CE"/>
    <w:rsid w:val="0066127F"/>
    <w:rsid w:val="00666630"/>
    <w:rsid w:val="00666920"/>
    <w:rsid w:val="00667127"/>
    <w:rsid w:val="00667DA7"/>
    <w:rsid w:val="00673FD0"/>
    <w:rsid w:val="00680B12"/>
    <w:rsid w:val="0069612E"/>
    <w:rsid w:val="006A0D67"/>
    <w:rsid w:val="006A1D79"/>
    <w:rsid w:val="006A2CA9"/>
    <w:rsid w:val="006A553E"/>
    <w:rsid w:val="006A5B33"/>
    <w:rsid w:val="006A7C76"/>
    <w:rsid w:val="006C0348"/>
    <w:rsid w:val="006C0982"/>
    <w:rsid w:val="006C1A3B"/>
    <w:rsid w:val="006C37DC"/>
    <w:rsid w:val="006D1A52"/>
    <w:rsid w:val="006D22FE"/>
    <w:rsid w:val="006D2A4B"/>
    <w:rsid w:val="006D68A4"/>
    <w:rsid w:val="006E4B87"/>
    <w:rsid w:val="006F27D1"/>
    <w:rsid w:val="00703C6F"/>
    <w:rsid w:val="007101C5"/>
    <w:rsid w:val="007113FF"/>
    <w:rsid w:val="007309DE"/>
    <w:rsid w:val="00733864"/>
    <w:rsid w:val="0074315C"/>
    <w:rsid w:val="00744522"/>
    <w:rsid w:val="0074677D"/>
    <w:rsid w:val="0075122D"/>
    <w:rsid w:val="00751BC0"/>
    <w:rsid w:val="007526B6"/>
    <w:rsid w:val="00762B25"/>
    <w:rsid w:val="00786812"/>
    <w:rsid w:val="00792B25"/>
    <w:rsid w:val="007A0B1D"/>
    <w:rsid w:val="007B625A"/>
    <w:rsid w:val="007B7B8E"/>
    <w:rsid w:val="007C1F9C"/>
    <w:rsid w:val="007C4647"/>
    <w:rsid w:val="007D01A7"/>
    <w:rsid w:val="007D215A"/>
    <w:rsid w:val="007D5791"/>
    <w:rsid w:val="007D7005"/>
    <w:rsid w:val="007E2BD1"/>
    <w:rsid w:val="007E40E7"/>
    <w:rsid w:val="007F2198"/>
    <w:rsid w:val="007F3233"/>
    <w:rsid w:val="007F4A11"/>
    <w:rsid w:val="008002CC"/>
    <w:rsid w:val="00803C73"/>
    <w:rsid w:val="008066DE"/>
    <w:rsid w:val="00811C6F"/>
    <w:rsid w:val="00813D79"/>
    <w:rsid w:val="0082431F"/>
    <w:rsid w:val="00825BA3"/>
    <w:rsid w:val="0083663F"/>
    <w:rsid w:val="00842DBB"/>
    <w:rsid w:val="008523B5"/>
    <w:rsid w:val="008657FF"/>
    <w:rsid w:val="00876C11"/>
    <w:rsid w:val="008838CF"/>
    <w:rsid w:val="00890B90"/>
    <w:rsid w:val="00892D17"/>
    <w:rsid w:val="008954DB"/>
    <w:rsid w:val="008A0355"/>
    <w:rsid w:val="008A1393"/>
    <w:rsid w:val="008A3549"/>
    <w:rsid w:val="008B257B"/>
    <w:rsid w:val="008C3442"/>
    <w:rsid w:val="008C3F67"/>
    <w:rsid w:val="008D3ED0"/>
    <w:rsid w:val="008D782F"/>
    <w:rsid w:val="008E125E"/>
    <w:rsid w:val="008E4211"/>
    <w:rsid w:val="008E551E"/>
    <w:rsid w:val="008F5D37"/>
    <w:rsid w:val="00906A25"/>
    <w:rsid w:val="00907960"/>
    <w:rsid w:val="009146F4"/>
    <w:rsid w:val="00920D7D"/>
    <w:rsid w:val="009223DA"/>
    <w:rsid w:val="00940E29"/>
    <w:rsid w:val="00947CF7"/>
    <w:rsid w:val="00957BC6"/>
    <w:rsid w:val="00980623"/>
    <w:rsid w:val="00984B20"/>
    <w:rsid w:val="0098593D"/>
    <w:rsid w:val="009871E9"/>
    <w:rsid w:val="00995006"/>
    <w:rsid w:val="00995387"/>
    <w:rsid w:val="00997B1D"/>
    <w:rsid w:val="009A56F5"/>
    <w:rsid w:val="009B5C19"/>
    <w:rsid w:val="009B6EE3"/>
    <w:rsid w:val="009C0670"/>
    <w:rsid w:val="009C2C1B"/>
    <w:rsid w:val="009D0099"/>
    <w:rsid w:val="009D1295"/>
    <w:rsid w:val="009D1764"/>
    <w:rsid w:val="009D5352"/>
    <w:rsid w:val="009D5829"/>
    <w:rsid w:val="009E03F9"/>
    <w:rsid w:val="009E71CF"/>
    <w:rsid w:val="009F4E1E"/>
    <w:rsid w:val="009F5BE5"/>
    <w:rsid w:val="00A010FD"/>
    <w:rsid w:val="00A0266E"/>
    <w:rsid w:val="00A0380F"/>
    <w:rsid w:val="00A056BF"/>
    <w:rsid w:val="00A12027"/>
    <w:rsid w:val="00A15AED"/>
    <w:rsid w:val="00A1621D"/>
    <w:rsid w:val="00A401B2"/>
    <w:rsid w:val="00A40A94"/>
    <w:rsid w:val="00A54C84"/>
    <w:rsid w:val="00A5741B"/>
    <w:rsid w:val="00A576D7"/>
    <w:rsid w:val="00A65D60"/>
    <w:rsid w:val="00A669ED"/>
    <w:rsid w:val="00A73F15"/>
    <w:rsid w:val="00A7446D"/>
    <w:rsid w:val="00A86932"/>
    <w:rsid w:val="00A876A8"/>
    <w:rsid w:val="00A948BC"/>
    <w:rsid w:val="00A9551F"/>
    <w:rsid w:val="00A961F6"/>
    <w:rsid w:val="00AA5A33"/>
    <w:rsid w:val="00AB013B"/>
    <w:rsid w:val="00AB1C92"/>
    <w:rsid w:val="00AC2BE1"/>
    <w:rsid w:val="00AC3E98"/>
    <w:rsid w:val="00AD39FE"/>
    <w:rsid w:val="00AE06CB"/>
    <w:rsid w:val="00AE2CB4"/>
    <w:rsid w:val="00AE5BAB"/>
    <w:rsid w:val="00AF0210"/>
    <w:rsid w:val="00AF446C"/>
    <w:rsid w:val="00B11653"/>
    <w:rsid w:val="00B159EF"/>
    <w:rsid w:val="00B16AFD"/>
    <w:rsid w:val="00B20D61"/>
    <w:rsid w:val="00B21689"/>
    <w:rsid w:val="00B25DDC"/>
    <w:rsid w:val="00B27885"/>
    <w:rsid w:val="00B342D4"/>
    <w:rsid w:val="00B41865"/>
    <w:rsid w:val="00B43E5B"/>
    <w:rsid w:val="00B46AE0"/>
    <w:rsid w:val="00B53C85"/>
    <w:rsid w:val="00B54A76"/>
    <w:rsid w:val="00B76764"/>
    <w:rsid w:val="00B80A06"/>
    <w:rsid w:val="00B80BC7"/>
    <w:rsid w:val="00B852DF"/>
    <w:rsid w:val="00B9469A"/>
    <w:rsid w:val="00BA0563"/>
    <w:rsid w:val="00BA1D51"/>
    <w:rsid w:val="00BA2C1D"/>
    <w:rsid w:val="00BB426A"/>
    <w:rsid w:val="00BB6E37"/>
    <w:rsid w:val="00BC562E"/>
    <w:rsid w:val="00BD6494"/>
    <w:rsid w:val="00BE21CC"/>
    <w:rsid w:val="00BF4D28"/>
    <w:rsid w:val="00BF7B6E"/>
    <w:rsid w:val="00C15F5C"/>
    <w:rsid w:val="00C254CF"/>
    <w:rsid w:val="00C27593"/>
    <w:rsid w:val="00C3033E"/>
    <w:rsid w:val="00C34331"/>
    <w:rsid w:val="00C343C9"/>
    <w:rsid w:val="00C374AF"/>
    <w:rsid w:val="00C37DB6"/>
    <w:rsid w:val="00C41955"/>
    <w:rsid w:val="00C436F0"/>
    <w:rsid w:val="00C517B3"/>
    <w:rsid w:val="00C72B27"/>
    <w:rsid w:val="00C96A64"/>
    <w:rsid w:val="00CA3939"/>
    <w:rsid w:val="00CA3E76"/>
    <w:rsid w:val="00CA5759"/>
    <w:rsid w:val="00CB05B8"/>
    <w:rsid w:val="00CB2804"/>
    <w:rsid w:val="00CB47D3"/>
    <w:rsid w:val="00CB5782"/>
    <w:rsid w:val="00CB5A87"/>
    <w:rsid w:val="00CC0896"/>
    <w:rsid w:val="00CC18A1"/>
    <w:rsid w:val="00CC7E96"/>
    <w:rsid w:val="00CD02B2"/>
    <w:rsid w:val="00CD3931"/>
    <w:rsid w:val="00CD7057"/>
    <w:rsid w:val="00CE3B44"/>
    <w:rsid w:val="00CE659B"/>
    <w:rsid w:val="00CF7D29"/>
    <w:rsid w:val="00D037C0"/>
    <w:rsid w:val="00D15668"/>
    <w:rsid w:val="00D257F6"/>
    <w:rsid w:val="00D3129D"/>
    <w:rsid w:val="00D32C07"/>
    <w:rsid w:val="00D32C56"/>
    <w:rsid w:val="00D37AAF"/>
    <w:rsid w:val="00D41153"/>
    <w:rsid w:val="00D44CD5"/>
    <w:rsid w:val="00D457E9"/>
    <w:rsid w:val="00D5080F"/>
    <w:rsid w:val="00D73710"/>
    <w:rsid w:val="00D74750"/>
    <w:rsid w:val="00D77A25"/>
    <w:rsid w:val="00D77B40"/>
    <w:rsid w:val="00D916B7"/>
    <w:rsid w:val="00D9627D"/>
    <w:rsid w:val="00D97664"/>
    <w:rsid w:val="00DA4091"/>
    <w:rsid w:val="00DA4D97"/>
    <w:rsid w:val="00DA567C"/>
    <w:rsid w:val="00DB27D3"/>
    <w:rsid w:val="00DB727B"/>
    <w:rsid w:val="00DC197D"/>
    <w:rsid w:val="00DC692A"/>
    <w:rsid w:val="00DD1B3A"/>
    <w:rsid w:val="00DD2522"/>
    <w:rsid w:val="00DE3539"/>
    <w:rsid w:val="00DE675F"/>
    <w:rsid w:val="00DF0C05"/>
    <w:rsid w:val="00DF4C5B"/>
    <w:rsid w:val="00DF78F7"/>
    <w:rsid w:val="00E10440"/>
    <w:rsid w:val="00E14F8E"/>
    <w:rsid w:val="00E20EED"/>
    <w:rsid w:val="00E21F2C"/>
    <w:rsid w:val="00E23AF0"/>
    <w:rsid w:val="00E247AE"/>
    <w:rsid w:val="00E25F02"/>
    <w:rsid w:val="00E27C43"/>
    <w:rsid w:val="00E338D7"/>
    <w:rsid w:val="00E47E1C"/>
    <w:rsid w:val="00E47E39"/>
    <w:rsid w:val="00E55203"/>
    <w:rsid w:val="00E661C4"/>
    <w:rsid w:val="00E70584"/>
    <w:rsid w:val="00E76B3B"/>
    <w:rsid w:val="00E76F09"/>
    <w:rsid w:val="00EA7AFC"/>
    <w:rsid w:val="00EA7F3D"/>
    <w:rsid w:val="00EB2004"/>
    <w:rsid w:val="00EB2E1E"/>
    <w:rsid w:val="00EB399D"/>
    <w:rsid w:val="00EC0E6E"/>
    <w:rsid w:val="00EC0F1C"/>
    <w:rsid w:val="00EC1F65"/>
    <w:rsid w:val="00EC202C"/>
    <w:rsid w:val="00EC53E3"/>
    <w:rsid w:val="00EC578A"/>
    <w:rsid w:val="00ED7769"/>
    <w:rsid w:val="00ED7BA4"/>
    <w:rsid w:val="00EE068D"/>
    <w:rsid w:val="00F021C1"/>
    <w:rsid w:val="00F069DD"/>
    <w:rsid w:val="00F11BE5"/>
    <w:rsid w:val="00F12F18"/>
    <w:rsid w:val="00F1338C"/>
    <w:rsid w:val="00F15A10"/>
    <w:rsid w:val="00F16A7E"/>
    <w:rsid w:val="00F20F39"/>
    <w:rsid w:val="00F211C0"/>
    <w:rsid w:val="00F406DA"/>
    <w:rsid w:val="00F46F0F"/>
    <w:rsid w:val="00F61871"/>
    <w:rsid w:val="00F669CD"/>
    <w:rsid w:val="00F66C46"/>
    <w:rsid w:val="00F71A44"/>
    <w:rsid w:val="00F96D55"/>
    <w:rsid w:val="00FA0321"/>
    <w:rsid w:val="00FA0E2F"/>
    <w:rsid w:val="00FA5628"/>
    <w:rsid w:val="00FB3F6E"/>
    <w:rsid w:val="00FC0395"/>
    <w:rsid w:val="00FC7E12"/>
    <w:rsid w:val="00FD3346"/>
    <w:rsid w:val="00FF2856"/>
    <w:rsid w:val="00FF2FE6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C3D5B"/>
  <w15:chartTrackingRefBased/>
  <w15:docId w15:val="{B188162A-F8C8-4DD6-B0AC-01FAB7BC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E2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469A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BC56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6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A4C"/>
  </w:style>
  <w:style w:type="paragraph" w:styleId="Footer">
    <w:name w:val="footer"/>
    <w:basedOn w:val="Normal"/>
    <w:link w:val="FooterChar"/>
    <w:uiPriority w:val="99"/>
    <w:unhideWhenUsed/>
    <w:rsid w:val="00326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A4C"/>
  </w:style>
  <w:style w:type="paragraph" w:customStyle="1" w:styleId="PersonalInformation">
    <w:name w:val="Personal Information"/>
    <w:basedOn w:val="Normal"/>
    <w:rsid w:val="00FA0E2F"/>
    <w:pPr>
      <w:spacing w:line="264" w:lineRule="auto"/>
      <w:jc w:val="center"/>
    </w:pPr>
    <w:rPr>
      <w:rFonts w:ascii="Garamond" w:eastAsia="Cambria" w:hAnsi="Garamond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FA0E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3710"/>
    <w:rPr>
      <w:color w:val="954F72" w:themeColor="followedHyperlink"/>
      <w:u w:val="single"/>
    </w:rPr>
  </w:style>
  <w:style w:type="paragraph" w:customStyle="1" w:styleId="BodyBullet">
    <w:name w:val="Body Bullet"/>
    <w:basedOn w:val="Normal"/>
    <w:rsid w:val="00B852DF"/>
    <w:pPr>
      <w:numPr>
        <w:numId w:val="13"/>
      </w:numPr>
      <w:ind w:left="504" w:right="144"/>
    </w:pPr>
    <w:rPr>
      <w:rFonts w:ascii="Garamond" w:eastAsia="Cambria" w:hAnsi="Garamond" w:cs="Book Antiqua"/>
      <w:sz w:val="20"/>
    </w:rPr>
  </w:style>
  <w:style w:type="paragraph" w:styleId="NormalWeb">
    <w:name w:val="Normal (Web)"/>
    <w:basedOn w:val="Normal"/>
    <w:uiPriority w:val="99"/>
    <w:semiHidden/>
    <w:unhideWhenUsed/>
    <w:rsid w:val="001B2AE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9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y%20Drive\Work%20&amp;%20Recruiting\Resumes,%20Cover%20Letters,%20and%20Headshots\Old%20Resume%20Iterations\CooperKleinResume(Jan2024%20docx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3E2FB5-3B72-A94D-9D02-FF8A5BE5A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CooperKleinResume(Jan2024 docx)</Template>
  <TotalTime>2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 klein</dc:creator>
  <cp:keywords/>
  <dc:description/>
  <cp:lastModifiedBy>cooper klein</cp:lastModifiedBy>
  <cp:revision>3</cp:revision>
  <cp:lastPrinted>2023-09-21T01:59:00Z</cp:lastPrinted>
  <dcterms:created xsi:type="dcterms:W3CDTF">2025-01-14T19:04:00Z</dcterms:created>
  <dcterms:modified xsi:type="dcterms:W3CDTF">2025-01-15T16:13:00Z</dcterms:modified>
</cp:coreProperties>
</file>